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694"/>
        <w:gridCol w:w="5580"/>
        <w:gridCol w:w="739"/>
      </w:tblGrid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N°</w:t>
            </w:r>
          </w:p>
        </w:tc>
        <w:tc>
          <w:tcPr>
            <w:tcW w:w="2694" w:type="dxa"/>
          </w:tcPr>
          <w:p w:rsidR="00983E4A" w:rsidRDefault="00983E4A" w:rsidP="001C6043">
            <w:pPr>
              <w:jc w:val="center"/>
            </w:pPr>
            <w:r>
              <w:t>Destinatario</w:t>
            </w:r>
          </w:p>
        </w:tc>
        <w:tc>
          <w:tcPr>
            <w:tcW w:w="5580" w:type="dxa"/>
          </w:tcPr>
          <w:p w:rsidR="00983E4A" w:rsidRDefault="00983E4A" w:rsidP="001C6043">
            <w:pPr>
              <w:jc w:val="center"/>
            </w:pPr>
            <w:r>
              <w:t>Destinazione</w:t>
            </w:r>
          </w:p>
        </w:tc>
        <w:tc>
          <w:tcPr>
            <w:tcW w:w="739" w:type="dxa"/>
          </w:tcPr>
          <w:p w:rsidR="00983E4A" w:rsidRDefault="00983E4A" w:rsidP="001C6043">
            <w:r>
              <w:t>Tipo</w:t>
            </w:r>
          </w:p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01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02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03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04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05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06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07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40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08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09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11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14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17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18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19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20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21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22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23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40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24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  <w:tr w:rsidR="00983E4A" w:rsidTr="001C6043">
        <w:trPr>
          <w:trHeight w:val="322"/>
        </w:trPr>
        <w:tc>
          <w:tcPr>
            <w:tcW w:w="834" w:type="dxa"/>
          </w:tcPr>
          <w:p w:rsidR="00983E4A" w:rsidRDefault="00983E4A" w:rsidP="001C6043">
            <w:pPr>
              <w:jc w:val="center"/>
            </w:pPr>
            <w:r>
              <w:t>25</w:t>
            </w:r>
          </w:p>
        </w:tc>
        <w:tc>
          <w:tcPr>
            <w:tcW w:w="2694" w:type="dxa"/>
          </w:tcPr>
          <w:p w:rsidR="00983E4A" w:rsidRDefault="00983E4A" w:rsidP="001C6043"/>
        </w:tc>
        <w:tc>
          <w:tcPr>
            <w:tcW w:w="5580" w:type="dxa"/>
          </w:tcPr>
          <w:p w:rsidR="00983E4A" w:rsidRDefault="00983E4A" w:rsidP="001C6043"/>
        </w:tc>
        <w:tc>
          <w:tcPr>
            <w:tcW w:w="739" w:type="dxa"/>
          </w:tcPr>
          <w:p w:rsidR="00983E4A" w:rsidRDefault="00983E4A" w:rsidP="001C6043"/>
        </w:tc>
      </w:tr>
    </w:tbl>
    <w:p w:rsidR="00C01B58" w:rsidRDefault="00C01B58" w:rsidP="00C01B58">
      <w:pPr>
        <w:jc w:val="right"/>
      </w:pPr>
    </w:p>
    <w:p w:rsidR="004B2B98" w:rsidRDefault="004B2B98" w:rsidP="00C01B58">
      <w:pPr>
        <w:jc w:val="right"/>
      </w:pPr>
      <w:r>
        <w:t xml:space="preserve">Leggenda </w:t>
      </w:r>
      <w:proofErr w:type="gramStart"/>
      <w:r>
        <w:t>prodotti :</w:t>
      </w:r>
      <w:proofErr w:type="gramEnd"/>
      <w:r>
        <w:tab/>
      </w:r>
      <w:r>
        <w:tab/>
      </w:r>
      <w:r>
        <w:tab/>
      </w:r>
      <w:r>
        <w:tab/>
      </w:r>
      <w:r>
        <w:tab/>
        <w:t>raccomandata con ricevuta di ritorno</w:t>
      </w:r>
      <w:r w:rsidR="00C01B58">
        <w:t xml:space="preserve"> =</w:t>
      </w:r>
      <w:r w:rsidR="00C01B58" w:rsidRPr="00C01B58">
        <w:t xml:space="preserve"> </w:t>
      </w:r>
      <w:r w:rsidR="00C01B58" w:rsidRPr="00C01B58">
        <w:rPr>
          <w:b/>
        </w:rPr>
        <w:t>AR</w:t>
      </w:r>
      <w:r w:rsidR="00C01B58">
        <w:t xml:space="preserve"> </w:t>
      </w:r>
    </w:p>
    <w:p w:rsidR="004B2B98" w:rsidRDefault="004B2B98" w:rsidP="00C01B5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raccomandata semplice</w:t>
      </w:r>
      <w:r w:rsidR="00C01B58">
        <w:t xml:space="preserve"> = </w:t>
      </w:r>
      <w:r w:rsidR="00C01B58" w:rsidRPr="00C01B58">
        <w:rPr>
          <w:b/>
        </w:rPr>
        <w:t>RS</w:t>
      </w:r>
    </w:p>
    <w:p w:rsidR="004B2B98" w:rsidRDefault="004B2B98" w:rsidP="00C01B5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assicurata semplice</w:t>
      </w:r>
      <w:r w:rsidR="00C01B58">
        <w:t xml:space="preserve"> = </w:t>
      </w:r>
      <w:r w:rsidR="00C01B58" w:rsidRPr="00C01B58">
        <w:rPr>
          <w:b/>
        </w:rPr>
        <w:t>ASS/S</w:t>
      </w:r>
    </w:p>
    <w:p w:rsidR="004B2B98" w:rsidRDefault="004B2B98" w:rsidP="00C01B5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assicurata con ricevuta di ritorno</w:t>
      </w:r>
      <w:r w:rsidR="00C01B58">
        <w:t xml:space="preserve"> = </w:t>
      </w:r>
      <w:r w:rsidR="00C01B58" w:rsidRPr="00C01B58">
        <w:rPr>
          <w:b/>
        </w:rPr>
        <w:t>ASS/R</w:t>
      </w:r>
    </w:p>
    <w:p w:rsidR="003853E0" w:rsidRPr="007A5FA9" w:rsidRDefault="004B2B98" w:rsidP="004B2B98">
      <w:pPr>
        <w:tabs>
          <w:tab w:val="left" w:pos="2880"/>
        </w:tabs>
        <w:spacing w:after="0"/>
        <w:rPr>
          <w:rFonts w:ascii="Franklin Gothic Book" w:hAnsi="Franklin Gothic Book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B58">
        <w:t xml:space="preserve">         </w:t>
      </w:r>
      <w:r>
        <w:t>posta prioritaria</w:t>
      </w:r>
      <w:r w:rsidR="00C01B58">
        <w:t xml:space="preserve"> = </w:t>
      </w:r>
      <w:r w:rsidR="00C01B58" w:rsidRPr="00C01B58">
        <w:rPr>
          <w:b/>
        </w:rPr>
        <w:t>P/P</w:t>
      </w:r>
    </w:p>
    <w:sectPr w:rsidR="003853E0" w:rsidRPr="007A5FA9" w:rsidSect="00F95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134" w:bottom="993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F0F" w:rsidRDefault="00C72F0F" w:rsidP="003A46BE">
      <w:pPr>
        <w:spacing w:after="0" w:line="240" w:lineRule="auto"/>
      </w:pPr>
      <w:r>
        <w:separator/>
      </w:r>
    </w:p>
  </w:endnote>
  <w:endnote w:type="continuationSeparator" w:id="0">
    <w:p w:rsidR="00C72F0F" w:rsidRDefault="00C72F0F" w:rsidP="003A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18F" w:rsidRDefault="002021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6BE" w:rsidRPr="007A5FA9" w:rsidRDefault="007357DB" w:rsidP="00BC4B89">
    <w:pPr>
      <w:pStyle w:val="Corpotesto"/>
      <w:spacing w:after="0"/>
      <w:rPr>
        <w:rFonts w:ascii="Franklin Gothic Book" w:hAnsi="Franklin Gothic Book"/>
        <w:sz w:val="16"/>
        <w:szCs w:val="16"/>
      </w:rPr>
    </w:pPr>
    <w:r w:rsidRPr="007A5FA9">
      <w:rPr>
        <w:rFonts w:ascii="Franklin Gothic Book" w:hAnsi="Franklin Gothic Book"/>
        <w:noProof/>
        <w:sz w:val="20"/>
        <w:szCs w:val="20"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10256520</wp:posOffset>
          </wp:positionV>
          <wp:extent cx="197485" cy="197485"/>
          <wp:effectExtent l="0" t="0" r="0" b="0"/>
          <wp:wrapSquare wrapText="bothSides"/>
          <wp:docPr id="508" name="Immagine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DAS_ICONA-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5FA9">
      <w:rPr>
        <w:rFonts w:ascii="Franklin Gothic Book" w:hAnsi="Franklin Gothic Book"/>
        <w:noProof/>
        <w:sz w:val="20"/>
        <w:szCs w:val="20"/>
        <w:lang w:eastAsia="it-IT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-72390</wp:posOffset>
          </wp:positionV>
          <wp:extent cx="6119495" cy="30480"/>
          <wp:effectExtent l="0" t="0" r="0" b="7620"/>
          <wp:wrapSquare wrapText="bothSides"/>
          <wp:docPr id="509" name="Immagine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parato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30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4B89" w:rsidRPr="00A729E2">
      <w:rPr>
        <w:rFonts w:ascii="Franklin Gothic Book" w:hAnsi="Franklin Gothic Book"/>
        <w:i/>
        <w:noProof/>
        <w:sz w:val="20"/>
        <w:szCs w:val="20"/>
        <w:lang w:eastAsia="it-IT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-72390</wp:posOffset>
          </wp:positionV>
          <wp:extent cx="6119495" cy="30480"/>
          <wp:effectExtent l="0" t="0" r="0" b="7620"/>
          <wp:wrapSquare wrapText="bothSides"/>
          <wp:docPr id="692" name="Immagine 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parato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30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29E2" w:rsidRPr="00A729E2">
      <w:rPr>
        <w:rFonts w:ascii="Franklin Gothic Book" w:hAnsi="Franklin Gothic Book"/>
        <w:i/>
        <w:sz w:val="16"/>
        <w:szCs w:val="16"/>
      </w:rPr>
      <w:t>nome della società</w:t>
    </w:r>
    <w:r w:rsidR="00BC4B89">
      <w:rPr>
        <w:rFonts w:ascii="Franklin Gothic Book" w:hAnsi="Franklin Gothic Book"/>
        <w:sz w:val="16"/>
        <w:szCs w:val="16"/>
      </w:rPr>
      <w:tab/>
    </w:r>
    <w:r w:rsidR="00BC4B89">
      <w:rPr>
        <w:rFonts w:ascii="Franklin Gothic Book" w:hAnsi="Franklin Gothic Book"/>
        <w:sz w:val="16"/>
        <w:szCs w:val="16"/>
      </w:rPr>
      <w:tab/>
    </w:r>
    <w:r w:rsidR="00BC4B89">
      <w:rPr>
        <w:rFonts w:ascii="Franklin Gothic Book" w:hAnsi="Franklin Gothic Book"/>
        <w:sz w:val="16"/>
        <w:szCs w:val="16"/>
      </w:rPr>
      <w:tab/>
    </w:r>
    <w:r w:rsidR="00BC4B89">
      <w:rPr>
        <w:rFonts w:ascii="Franklin Gothic Book" w:hAnsi="Franklin Gothic Book"/>
        <w:sz w:val="16"/>
        <w:szCs w:val="16"/>
      </w:rPr>
      <w:tab/>
    </w:r>
    <w:r w:rsidR="00BC4B89">
      <w:rPr>
        <w:rFonts w:ascii="Franklin Gothic Book" w:hAnsi="Franklin Gothic Book"/>
        <w:sz w:val="16"/>
        <w:szCs w:val="16"/>
      </w:rPr>
      <w:tab/>
    </w:r>
    <w:r w:rsidR="00BC4B89">
      <w:rPr>
        <w:rFonts w:ascii="Franklin Gothic Book" w:hAnsi="Franklin Gothic Book"/>
        <w:sz w:val="16"/>
        <w:szCs w:val="16"/>
      </w:rPr>
      <w:tab/>
    </w:r>
    <w:bookmarkStart w:id="1" w:name="_Hlk481681955"/>
    <w:bookmarkStart w:id="2" w:name="_Hlk481681956"/>
    <w:r w:rsidR="00867ACF" w:rsidRPr="006F75E9">
      <w:rPr>
        <w:rFonts w:ascii="Franklin Gothic Book" w:hAnsi="Franklin Gothic Book"/>
        <w:bCs/>
        <w:sz w:val="16"/>
        <w:szCs w:val="16"/>
      </w:rPr>
      <w:fldChar w:fldCharType="begin"/>
    </w:r>
    <w:r w:rsidR="00BC4B89" w:rsidRPr="006F75E9">
      <w:rPr>
        <w:rFonts w:ascii="Franklin Gothic Book" w:hAnsi="Franklin Gothic Book"/>
        <w:bCs/>
        <w:sz w:val="16"/>
        <w:szCs w:val="16"/>
      </w:rPr>
      <w:instrText>PAGE  \* Arabic  \* MERGEFORMAT</w:instrText>
    </w:r>
    <w:r w:rsidR="00867ACF" w:rsidRPr="006F75E9">
      <w:rPr>
        <w:rFonts w:ascii="Franklin Gothic Book" w:hAnsi="Franklin Gothic Book"/>
        <w:bCs/>
        <w:sz w:val="16"/>
        <w:szCs w:val="16"/>
      </w:rPr>
      <w:fldChar w:fldCharType="separate"/>
    </w:r>
    <w:r w:rsidR="0020218F">
      <w:rPr>
        <w:rFonts w:ascii="Franklin Gothic Book" w:hAnsi="Franklin Gothic Book"/>
        <w:bCs/>
        <w:noProof/>
        <w:sz w:val="16"/>
        <w:szCs w:val="16"/>
      </w:rPr>
      <w:t>1</w:t>
    </w:r>
    <w:r w:rsidR="00867ACF" w:rsidRPr="006F75E9">
      <w:rPr>
        <w:rFonts w:ascii="Franklin Gothic Book" w:hAnsi="Franklin Gothic Book"/>
        <w:bCs/>
        <w:sz w:val="16"/>
        <w:szCs w:val="16"/>
      </w:rPr>
      <w:fldChar w:fldCharType="end"/>
    </w:r>
    <w:r w:rsidR="00BC4B89" w:rsidRPr="006F75E9">
      <w:rPr>
        <w:rFonts w:ascii="Franklin Gothic Book" w:hAnsi="Franklin Gothic Book"/>
        <w:sz w:val="16"/>
        <w:szCs w:val="16"/>
      </w:rPr>
      <w:t xml:space="preserve"> / </w:t>
    </w:r>
    <w:r w:rsidR="0020218F">
      <w:fldChar w:fldCharType="begin"/>
    </w:r>
    <w:r w:rsidR="0020218F">
      <w:instrText>NUMPAGES  \* Arabic  \* MERGEFORMAT</w:instrText>
    </w:r>
    <w:r w:rsidR="0020218F">
      <w:fldChar w:fldCharType="separate"/>
    </w:r>
    <w:r w:rsidR="0020218F" w:rsidRPr="0020218F">
      <w:rPr>
        <w:rFonts w:ascii="Franklin Gothic Book" w:hAnsi="Franklin Gothic Book"/>
        <w:bCs/>
        <w:noProof/>
        <w:sz w:val="16"/>
        <w:szCs w:val="16"/>
      </w:rPr>
      <w:t>1</w:t>
    </w:r>
    <w:r w:rsidR="0020218F">
      <w:rPr>
        <w:rFonts w:ascii="Franklin Gothic Book" w:hAnsi="Franklin Gothic Book"/>
        <w:bCs/>
        <w:noProof/>
        <w:sz w:val="16"/>
        <w:szCs w:val="16"/>
      </w:rPr>
      <w:fldChar w:fldCharType="end"/>
    </w:r>
    <w:bookmarkStart w:id="3" w:name="_GoBack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18F" w:rsidRDefault="002021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F0F" w:rsidRDefault="00C72F0F" w:rsidP="003A46BE">
      <w:pPr>
        <w:spacing w:after="0" w:line="240" w:lineRule="auto"/>
      </w:pPr>
      <w:r>
        <w:separator/>
      </w:r>
    </w:p>
  </w:footnote>
  <w:footnote w:type="continuationSeparator" w:id="0">
    <w:p w:rsidR="00C72F0F" w:rsidRDefault="00C72F0F" w:rsidP="003A4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18F" w:rsidRDefault="002021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96F" w:rsidRDefault="00F9596F" w:rsidP="001C6078">
    <w:pPr>
      <w:pStyle w:val="Intestazione"/>
      <w:rPr>
        <w:rFonts w:ascii="Calibri Light" w:hAnsi="Calibri Light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5589270</wp:posOffset>
          </wp:positionH>
          <wp:positionV relativeFrom="paragraph">
            <wp:posOffset>6985</wp:posOffset>
          </wp:positionV>
          <wp:extent cx="481330" cy="481330"/>
          <wp:effectExtent l="0" t="0" r="0" b="0"/>
          <wp:wrapSquare wrapText="bothSides"/>
          <wp:docPr id="506" name="Immagine 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DAS_6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596F" w:rsidRDefault="00F9596F" w:rsidP="001C6078">
    <w:pPr>
      <w:pStyle w:val="Intestazione"/>
      <w:rPr>
        <w:rFonts w:ascii="Calibri Light" w:hAnsi="Calibri Light"/>
        <w:sz w:val="20"/>
        <w:szCs w:val="20"/>
      </w:rPr>
    </w:pPr>
  </w:p>
  <w:p w:rsidR="003A46BE" w:rsidRPr="007A5FA9" w:rsidRDefault="001C6078" w:rsidP="001C6078">
    <w:pPr>
      <w:pStyle w:val="Intestazione"/>
      <w:rPr>
        <w:rFonts w:ascii="Franklin Gothic Book" w:hAnsi="Franklin Gothic Book"/>
        <w:sz w:val="20"/>
        <w:szCs w:val="20"/>
      </w:rPr>
    </w:pPr>
    <w:r w:rsidRPr="007A5FA9">
      <w:rPr>
        <w:rFonts w:ascii="Franklin Gothic Book" w:hAnsi="Franklin Gothic Book"/>
        <w:noProof/>
        <w:sz w:val="20"/>
        <w:szCs w:val="20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205740</wp:posOffset>
          </wp:positionV>
          <wp:extent cx="6119495" cy="30480"/>
          <wp:effectExtent l="0" t="0" r="0" b="7620"/>
          <wp:wrapSquare wrapText="bothSides"/>
          <wp:docPr id="507" name="Immagine 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parato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30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481682017"/>
    <w:sdt>
      <w:sdtPr>
        <w:rPr>
          <w:sz w:val="16"/>
          <w:szCs w:val="16"/>
        </w:rPr>
        <w:alias w:val="Titolo"/>
        <w:tag w:val=""/>
        <w:id w:val="59975865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218F">
          <w:rPr>
            <w:sz w:val="16"/>
            <w:szCs w:val="16"/>
          </w:rPr>
          <w:t xml:space="preserve">Distinta di accettazione n           </w:t>
        </w:r>
      </w:sdtContent>
    </w:sdt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18F" w:rsidRDefault="002021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9E2"/>
    <w:rsid w:val="00057965"/>
    <w:rsid w:val="0014136E"/>
    <w:rsid w:val="00187E4B"/>
    <w:rsid w:val="001C6078"/>
    <w:rsid w:val="0020218F"/>
    <w:rsid w:val="00212640"/>
    <w:rsid w:val="002B178C"/>
    <w:rsid w:val="00373555"/>
    <w:rsid w:val="003769AD"/>
    <w:rsid w:val="003853E0"/>
    <w:rsid w:val="003A46BE"/>
    <w:rsid w:val="0042664F"/>
    <w:rsid w:val="00483D8C"/>
    <w:rsid w:val="004B2B98"/>
    <w:rsid w:val="005D640E"/>
    <w:rsid w:val="005E48F8"/>
    <w:rsid w:val="00623D3A"/>
    <w:rsid w:val="006F3B7D"/>
    <w:rsid w:val="007357DB"/>
    <w:rsid w:val="00753DAB"/>
    <w:rsid w:val="00775A5C"/>
    <w:rsid w:val="007A5FA9"/>
    <w:rsid w:val="00867ACF"/>
    <w:rsid w:val="009345D8"/>
    <w:rsid w:val="00983E4A"/>
    <w:rsid w:val="00A729E2"/>
    <w:rsid w:val="00BC4B89"/>
    <w:rsid w:val="00C01B58"/>
    <w:rsid w:val="00C72F0F"/>
    <w:rsid w:val="00C80006"/>
    <w:rsid w:val="00DC3159"/>
    <w:rsid w:val="00EE0F39"/>
    <w:rsid w:val="00F9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D23D9399-B741-4023-984C-E87C8BF7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7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6BE"/>
  </w:style>
  <w:style w:type="paragraph" w:styleId="Pidipagina">
    <w:name w:val="footer"/>
    <w:basedOn w:val="Normale"/>
    <w:link w:val="PidipaginaCarattere"/>
    <w:uiPriority w:val="99"/>
    <w:unhideWhenUsed/>
    <w:rsid w:val="003A4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6BE"/>
  </w:style>
  <w:style w:type="character" w:styleId="Testosegnaposto">
    <w:name w:val="Placeholder Text"/>
    <w:basedOn w:val="Carpredefinitoparagrafo"/>
    <w:uiPriority w:val="99"/>
    <w:semiHidden/>
    <w:rsid w:val="003A46BE"/>
    <w:rPr>
      <w:color w:val="808080"/>
    </w:rPr>
  </w:style>
  <w:style w:type="paragraph" w:styleId="Corpotesto">
    <w:name w:val="Body Text"/>
    <w:basedOn w:val="Normale"/>
    <w:link w:val="CorpotestoCarattere"/>
    <w:autoRedefine/>
    <w:rsid w:val="00BC4B89"/>
    <w:pPr>
      <w:spacing w:after="120" w:line="300" w:lineRule="auto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BC4B89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ndo\Documents\Modelli%20di%20Office%20personalizzati\doc_Sadas_it.dotx" TargetMode="External"/></Relationships>
</file>

<file path=word/theme/theme1.xml><?xml version="1.0" encoding="utf-8"?>
<a:theme xmlns:a="http://schemas.openxmlformats.org/drawingml/2006/main" name="Theme Sadas">
  <a:themeElements>
    <a:clrScheme name="Sadas">
      <a:dk1>
        <a:srgbClr val="212121"/>
      </a:dk1>
      <a:lt1>
        <a:srgbClr val="FFFFFF"/>
      </a:lt1>
      <a:dk2>
        <a:srgbClr val="212121"/>
      </a:dk2>
      <a:lt2>
        <a:srgbClr val="FFFFFF"/>
      </a:lt2>
      <a:accent1>
        <a:srgbClr val="F9B45C"/>
      </a:accent1>
      <a:accent2>
        <a:srgbClr val="F39205"/>
      </a:accent2>
      <a:accent3>
        <a:srgbClr val="BDBCBC"/>
      </a:accent3>
      <a:accent4>
        <a:srgbClr val="7C7C7B"/>
      </a:accent4>
      <a:accent5>
        <a:srgbClr val="4A4A49"/>
      </a:accent5>
      <a:accent6>
        <a:srgbClr val="222221"/>
      </a:accent6>
      <a:hlink>
        <a:srgbClr val="F9B45C"/>
      </a:hlink>
      <a:folHlink>
        <a:srgbClr val="4A4A49"/>
      </a:folHlink>
    </a:clrScheme>
    <a:fontScheme name="Sadas">
      <a:majorFont>
        <a:latin typeface="Franklin Gothic Medium Cond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doc_Sadas_it.dotx</Template>
  <TotalTime>18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Distinta di accettazione n           </dc:title>
  <dc:subject/>
  <dc:creator>lmondo</dc:creator>
  <cp:keywords/>
  <dc:description/>
  <cp:lastModifiedBy>lmondo</cp:lastModifiedBy>
  <cp:revision>7</cp:revision>
  <cp:lastPrinted>2017-11-04T17:08:00Z</cp:lastPrinted>
  <dcterms:created xsi:type="dcterms:W3CDTF">2017-11-02T16:27:00Z</dcterms:created>
  <dcterms:modified xsi:type="dcterms:W3CDTF">2018-03-01T10:31:00Z</dcterms:modified>
</cp:coreProperties>
</file>